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27" w:rsidRDefault="0005012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-38.15pt;margin-top:-39.2pt;width:598.55pt;height:845.65pt;z-index:251655680;visibility:visible">
            <v:imagedata r:id="rId4" o:title="" cropbottom="2621f"/>
          </v:shape>
        </w:pict>
      </w:r>
      <w:r>
        <w:rPr>
          <w:noProof/>
        </w:rPr>
        <w:pict>
          <v:shape id="Рисунок 5" o:spid="_x0000_s1027" type="#_x0000_t75" style="position:absolute;margin-left:267.45pt;margin-top:93.75pt;width:201.75pt;height:211.25pt;z-index:251659776;visibility:visible">
            <v:imagedata r:id="rId5" o:title=""/>
          </v:shape>
        </w:pict>
      </w:r>
      <w:r>
        <w:rPr>
          <w:noProof/>
        </w:rPr>
        <w:pict>
          <v:roundrect id="Скругленный прямоугольник 3" o:spid="_x0000_s1028" style="position:absolute;margin-left:-14.5pt;margin-top:.55pt;width:354.6pt;height:213.85pt;z-index:251657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" fillcolor="#e2efd9" strokecolor="#060" strokeweight="6pt">
            <v:stroke joinstyle="miter"/>
            <v:textbox>
              <w:txbxContent>
                <w:p w:rsidR="00050127" w:rsidRPr="00FF5575" w:rsidRDefault="00050127" w:rsidP="007458B4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color w:val="002060"/>
                      <w:sz w:val="72"/>
                      <w:szCs w:val="72"/>
                    </w:rPr>
                  </w:pPr>
                  <w:r w:rsidRPr="00FF5575">
                    <w:rPr>
                      <w:rFonts w:ascii="Arial Narrow" w:hAnsi="Arial Narrow"/>
                      <w:b/>
                      <w:color w:val="002060"/>
                      <w:sz w:val="72"/>
                      <w:szCs w:val="72"/>
                    </w:rPr>
                    <w:t>РЕЖИМ ДНЯ</w:t>
                  </w:r>
                </w:p>
                <w:p w:rsidR="00050127" w:rsidRPr="00FF5575" w:rsidRDefault="00050127" w:rsidP="007458B4">
                  <w:pPr>
                    <w:pStyle w:val="NoSpacing"/>
                    <w:jc w:val="center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sz w:val="40"/>
                      <w:szCs w:val="40"/>
                    </w:rPr>
                    <w:t xml:space="preserve">лагеря 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>«Академия талантов»</w:t>
                  </w:r>
                </w:p>
                <w:p w:rsidR="00050127" w:rsidRPr="00FF5575" w:rsidRDefault="00050127" w:rsidP="007458B4">
                  <w:pPr>
                    <w:pStyle w:val="NoSpacing"/>
                    <w:jc w:val="center"/>
                    <w:rPr>
                      <w:rFonts w:ascii="Arial Narrow" w:hAnsi="Arial Narrow"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sz w:val="40"/>
                      <w:szCs w:val="40"/>
                    </w:rPr>
                    <w:t>с дневным пребыванием детей</w:t>
                  </w:r>
                </w:p>
                <w:p w:rsidR="00050127" w:rsidRPr="00FF5575" w:rsidRDefault="00050127" w:rsidP="007458B4">
                  <w:pPr>
                    <w:pStyle w:val="NoSpacing"/>
                    <w:jc w:val="center"/>
                    <w:rPr>
                      <w:rFonts w:ascii="Arial Narrow" w:hAnsi="Arial Narrow"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sz w:val="40"/>
                      <w:szCs w:val="40"/>
                    </w:rPr>
                    <w:t>ГУО «Средней школы №7 г. Волковыска»</w:t>
                  </w:r>
                </w:p>
                <w:p w:rsidR="00050127" w:rsidRPr="00FF5575" w:rsidRDefault="00050127" w:rsidP="007458B4">
                  <w:pPr>
                    <w:pStyle w:val="NoSpacing"/>
                    <w:jc w:val="center"/>
                    <w:rPr>
                      <w:rFonts w:ascii="Arial Narrow" w:hAnsi="Arial Narrow"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sz w:val="40"/>
                      <w:szCs w:val="40"/>
                    </w:rPr>
                    <w:t>с 22.07.2024 по 09.08.2024</w:t>
                  </w:r>
                </w:p>
                <w:p w:rsidR="00050127" w:rsidRPr="007458B4" w:rsidRDefault="00050127" w:rsidP="007458B4">
                  <w:pPr>
                    <w:pStyle w:val="NoSpacing"/>
                    <w:jc w:val="right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4" o:spid="_x0000_s1029" style="position:absolute;margin-left:-14.5pt;margin-top:239.1pt;width:545.65pt;height:543.75pt;z-index:251658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" fillcolor="#e2efd9" strokecolor="#060" strokeweight="6pt">
            <v:stroke joinstyle="miter"/>
            <v:textbox>
              <w:txbxContent>
                <w:p w:rsidR="00050127" w:rsidRPr="00FF5575" w:rsidRDefault="00050127" w:rsidP="00FF5575">
                  <w:pPr>
                    <w:pStyle w:val="NoSpacing"/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8.30 – 9.00         </w:t>
                  </w: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  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>Приём детей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9.00 – 9.15            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>Зарядка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9.15 – 9.30            Линейка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9.30 – 9.40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          </w:t>
                  </w: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Минутка безопасности                              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9.40 – 10.00          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>Завтрак</w:t>
                  </w:r>
                </w:p>
                <w:p w:rsidR="00050127" w:rsidRPr="00FF5575" w:rsidRDefault="00050127" w:rsidP="005303BB">
                  <w:pPr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>10.00–13.00           Культурно-досуговые,отрядные              мероприятия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                               Работа объединений по интересам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>13.00</w:t>
                  </w:r>
                  <w:bookmarkStart w:id="0" w:name="_GoBack"/>
                  <w:bookmarkEnd w:id="0"/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– 13.45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        Обед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13.45 – 14.00          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>Подготовка ко сну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14.00 – 16.00         </w:t>
                  </w: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Сон (6 -10 лет). 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                               Игры, развлечения (11-13 лет)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>16.00 – 16.3</w:t>
                  </w: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0          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>Полдник</w:t>
                  </w:r>
                </w:p>
                <w:p w:rsidR="00050127" w:rsidRPr="00FF5575" w:rsidRDefault="00050127" w:rsidP="005303BB">
                  <w:pPr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16.30 – 17.45          </w:t>
                  </w: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П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>одвижные игры</w:t>
                  </w: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>,физкультурно-      оздоровительные,</w:t>
                  </w:r>
                  <w:r w:rsidRPr="005303BB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>отрядные мероприятия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 </w:t>
                  </w:r>
                </w:p>
                <w:p w:rsidR="00050127" w:rsidRDefault="00050127" w:rsidP="00FF5575">
                  <w:pPr>
                    <w:tabs>
                      <w:tab w:val="left" w:pos="4253"/>
                    </w:tabs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>17.45 - 18.0</w:t>
                  </w:r>
                  <w:r>
                    <w:rPr>
                      <w:rFonts w:ascii="Arial Narrow" w:hAnsi="Arial Narrow"/>
                      <w:b/>
                      <w:sz w:val="40"/>
                      <w:szCs w:val="40"/>
                    </w:rPr>
                    <w:t xml:space="preserve">0          </w:t>
                  </w:r>
                  <w:r w:rsidRPr="00FF5575">
                    <w:rPr>
                      <w:rFonts w:ascii="Arial Narrow" w:hAnsi="Arial Narrow"/>
                      <w:b/>
                      <w:sz w:val="40"/>
                      <w:szCs w:val="40"/>
                    </w:rPr>
                    <w:t>Вечерняя линейка, уход домой</w:t>
                  </w:r>
                </w:p>
                <w:p w:rsidR="00050127" w:rsidRDefault="00050127" w:rsidP="00FF5575">
                  <w:pPr>
                    <w:tabs>
                      <w:tab w:val="left" w:pos="4253"/>
                    </w:tabs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</w:p>
                <w:p w:rsidR="00050127" w:rsidRDefault="00050127" w:rsidP="00FF5575">
                  <w:pPr>
                    <w:tabs>
                      <w:tab w:val="left" w:pos="4253"/>
                    </w:tabs>
                    <w:jc w:val="both"/>
                    <w:rPr>
                      <w:rFonts w:ascii="Arial Narrow" w:hAnsi="Arial Narrow"/>
                      <w:b/>
                      <w:sz w:val="40"/>
                      <w:szCs w:val="40"/>
                    </w:rPr>
                  </w:pPr>
                </w:p>
                <w:p w:rsidR="00050127" w:rsidRPr="00FF5575" w:rsidRDefault="00050127" w:rsidP="00FF5575">
                  <w:pPr>
                    <w:tabs>
                      <w:tab w:val="left" w:pos="4253"/>
                    </w:tabs>
                    <w:jc w:val="both"/>
                    <w:rPr>
                      <w:rFonts w:ascii="Arial Narrow" w:hAnsi="Arial Narrow"/>
                      <w:sz w:val="40"/>
                      <w:szCs w:val="40"/>
                    </w:rPr>
                  </w:pPr>
                  <w:r w:rsidRPr="00FF5575">
                    <w:rPr>
                      <w:rFonts w:ascii="Arial Narrow" w:hAnsi="Arial Narrow"/>
                      <w:sz w:val="40"/>
                      <w:szCs w:val="40"/>
                    </w:rPr>
                    <w:t xml:space="preserve">Директор лагеря               </w:t>
                  </w:r>
                  <w:r>
                    <w:rPr>
                      <w:rFonts w:ascii="Arial Narrow" w:hAnsi="Arial Narrow"/>
                      <w:sz w:val="40"/>
                      <w:szCs w:val="40"/>
                    </w:rPr>
                    <w:t xml:space="preserve">                               Е.И.Масальская</w:t>
                  </w:r>
                </w:p>
                <w:p w:rsidR="00050127" w:rsidRPr="00FF5575" w:rsidRDefault="00050127" w:rsidP="00FF5575">
                  <w:pPr>
                    <w:jc w:val="both"/>
                    <w:rPr>
                      <w:rFonts w:ascii="Arial Narrow" w:hAnsi="Arial Narrow"/>
                      <w:sz w:val="40"/>
                      <w:szCs w:val="40"/>
                    </w:rPr>
                  </w:pPr>
                </w:p>
                <w:p w:rsidR="00050127" w:rsidRPr="007458B4" w:rsidRDefault="00050127" w:rsidP="00FF5575">
                  <w:pPr>
                    <w:pStyle w:val="NoSpacing"/>
                    <w:jc w:val="right"/>
                    <w:rPr>
                      <w:rFonts w:ascii="Arial Narrow" w:hAnsi="Arial Narrow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2" o:spid="_x0000_s1030" style="position:absolute;margin-left:359.4pt;margin-top:-25.25pt;width:180.45pt;height:112.85pt;z-index:2516567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" fillcolor="#e2efd9" strokecolor="#060" strokeweight="6pt">
            <v:stroke joinstyle="miter"/>
            <v:textbox>
              <w:txbxContent>
                <w:p w:rsidR="00050127" w:rsidRPr="007458B4" w:rsidRDefault="00050127" w:rsidP="007458B4">
                  <w:pPr>
                    <w:pStyle w:val="NoSpacing"/>
                    <w:jc w:val="right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7458B4">
                    <w:rPr>
                      <w:rFonts w:ascii="Arial Narrow" w:hAnsi="Arial Narrow"/>
                      <w:sz w:val="28"/>
                      <w:szCs w:val="28"/>
                    </w:rPr>
                    <w:t>УТВЕРЖДАЮ</w:t>
                  </w:r>
                </w:p>
                <w:p w:rsidR="00050127" w:rsidRPr="007458B4" w:rsidRDefault="00050127" w:rsidP="007458B4">
                  <w:pPr>
                    <w:pStyle w:val="NoSpacing"/>
                    <w:jc w:val="right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7458B4">
                    <w:rPr>
                      <w:rFonts w:ascii="Arial Narrow" w:hAnsi="Arial Narrow"/>
                      <w:sz w:val="28"/>
                      <w:szCs w:val="28"/>
                    </w:rPr>
                    <w:t>Директор ГУО «Средняя</w:t>
                  </w:r>
                </w:p>
                <w:p w:rsidR="00050127" w:rsidRPr="007458B4" w:rsidRDefault="00050127" w:rsidP="007458B4">
                  <w:pPr>
                    <w:pStyle w:val="NoSpacing"/>
                    <w:jc w:val="right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7458B4">
                    <w:rPr>
                      <w:rFonts w:ascii="Arial Narrow" w:hAnsi="Arial Narrow"/>
                      <w:sz w:val="28"/>
                      <w:szCs w:val="28"/>
                    </w:rPr>
                    <w:t xml:space="preserve"> школа №7 г.Волковыска»</w:t>
                  </w:r>
                </w:p>
                <w:p w:rsidR="00050127" w:rsidRPr="007458B4" w:rsidRDefault="00050127" w:rsidP="007458B4">
                  <w:pPr>
                    <w:pStyle w:val="NoSpacing"/>
                    <w:jc w:val="right"/>
                    <w:rPr>
                      <w:rFonts w:ascii="Arial Narrow" w:hAnsi="Arial Narrow"/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sz w:val="28"/>
                      <w:szCs w:val="28"/>
                    </w:rPr>
                    <w:t>________</w:t>
                  </w:r>
                  <w:r w:rsidRPr="007458B4">
                    <w:rPr>
                      <w:rFonts w:ascii="Arial Narrow" w:hAnsi="Arial Narrow"/>
                      <w:sz w:val="28"/>
                      <w:szCs w:val="28"/>
                    </w:rPr>
                    <w:t>А.И. Бакунович</w:t>
                  </w:r>
                </w:p>
              </w:txbxContent>
            </v:textbox>
          </v:roundrect>
        </w:pict>
      </w:r>
    </w:p>
    <w:sectPr w:rsidR="00050127" w:rsidSect="00E643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374"/>
    <w:rsid w:val="00050127"/>
    <w:rsid w:val="00101BF6"/>
    <w:rsid w:val="001D1862"/>
    <w:rsid w:val="00227085"/>
    <w:rsid w:val="005303BB"/>
    <w:rsid w:val="00563EF5"/>
    <w:rsid w:val="007458B4"/>
    <w:rsid w:val="00801B45"/>
    <w:rsid w:val="00A4450D"/>
    <w:rsid w:val="00A9425B"/>
    <w:rsid w:val="00AD6648"/>
    <w:rsid w:val="00B22112"/>
    <w:rsid w:val="00B63E71"/>
    <w:rsid w:val="00C64374"/>
    <w:rsid w:val="00CB603E"/>
    <w:rsid w:val="00E643B2"/>
    <w:rsid w:val="00F219C3"/>
    <w:rsid w:val="00FC61F2"/>
    <w:rsid w:val="00FF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B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99"/>
    <w:qFormat/>
    <w:rsid w:val="007458B4"/>
  </w:style>
  <w:style w:type="character" w:customStyle="1" w:styleId="NoSpacingChar">
    <w:name w:val="No Spacing Char"/>
    <w:basedOn w:val="DefaultParagraphFont"/>
    <w:link w:val="NoSpacing"/>
    <w:uiPriority w:val="99"/>
    <w:locked/>
    <w:rsid w:val="007458B4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445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450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1</Pages>
  <Words>0</Words>
  <Characters>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Zver</cp:lastModifiedBy>
  <cp:revision>9</cp:revision>
  <cp:lastPrinted>2024-07-18T19:31:00Z</cp:lastPrinted>
  <dcterms:created xsi:type="dcterms:W3CDTF">2021-06-29T11:37:00Z</dcterms:created>
  <dcterms:modified xsi:type="dcterms:W3CDTF">2024-07-18T19:32:00Z</dcterms:modified>
</cp:coreProperties>
</file>