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6E" w:rsidRDefault="004C4E6E">
      <w:pPr>
        <w:jc w:val="center"/>
        <w:rPr>
          <w:b/>
          <w:color w:val="000000"/>
        </w:rPr>
      </w:pPr>
      <w:r>
        <w:rPr>
          <w:b/>
          <w:color w:val="000000"/>
        </w:rPr>
        <w:t>ДОГОВОР № ___</w:t>
      </w:r>
    </w:p>
    <w:p w:rsidR="004C4E6E" w:rsidRDefault="004C4E6E">
      <w:pPr>
        <w:jc w:val="center"/>
        <w:rPr>
          <w:b/>
          <w:color w:val="000000"/>
        </w:rPr>
      </w:pPr>
      <w:r>
        <w:rPr>
          <w:b/>
          <w:color w:val="000000"/>
        </w:rPr>
        <w:t>об оказании услуг воспитательно-оздоровительного лагеря с дневным пребыванием</w:t>
      </w:r>
    </w:p>
    <w:p w:rsidR="004C4E6E" w:rsidRDefault="004C4E6E">
      <w:pPr>
        <w:jc w:val="center"/>
        <w:rPr>
          <w:b/>
          <w:color w:val="000000"/>
        </w:rPr>
      </w:pPr>
    </w:p>
    <w:p w:rsidR="004C4E6E" w:rsidRDefault="004C4E6E">
      <w:pPr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ГУО «Средняя школа №7 г.Волковыска»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«18» марта 2026 г.</w:t>
      </w:r>
    </w:p>
    <w:p w:rsidR="004C4E6E" w:rsidRDefault="004C4E6E">
      <w:pPr>
        <w:rPr>
          <w:color w:val="000000"/>
        </w:rPr>
      </w:pPr>
      <w:r>
        <w:rPr>
          <w:color w:val="000000"/>
        </w:rPr>
        <w:t>(место заключения договора)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(дата заключения договора)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Государственное учреждение образования «Средняя школа №7 г.Волковыска»,</w:t>
      </w:r>
    </w:p>
    <w:p w:rsidR="004C4E6E" w:rsidRDefault="004C4E6E">
      <w:pPr>
        <w:shd w:val="clear" w:color="auto" w:fill="FFFFFF"/>
        <w:jc w:val="both"/>
        <w:rPr>
          <w:color w:val="242424"/>
          <w:sz w:val="22"/>
          <w:szCs w:val="22"/>
        </w:rPr>
      </w:pPr>
      <w:r>
        <w:rPr>
          <w:color w:val="242424"/>
        </w:rPr>
        <w:t xml:space="preserve">                             </w:t>
      </w:r>
      <w:r>
        <w:rPr>
          <w:color w:val="242424"/>
          <w:sz w:val="22"/>
          <w:szCs w:val="22"/>
        </w:rPr>
        <w:t>(полное наименование организатора лагеря (уполномоченного им лица))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именуемое(ый) в дальнейшем «Исполнитель», в лице директора школы Бакуновича Александра Ивановича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>
        <w:rPr>
          <w:color w:val="242424"/>
        </w:rPr>
        <w:t xml:space="preserve"> действующего на основании Устава​, с одной стороны, и ____________________________________________________</w:t>
      </w:r>
    </w:p>
    <w:p w:rsidR="004C4E6E" w:rsidRDefault="004C4E6E" w:rsidP="008E5130">
      <w:pPr>
        <w:shd w:val="clear" w:color="auto" w:fill="FFFFFF"/>
        <w:jc w:val="center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 (документ, подтверждающий полномочия)</w:t>
      </w:r>
      <w:r>
        <w:rPr>
          <w:color w:val="242424"/>
        </w:rPr>
        <w:t>,</w:t>
      </w:r>
      <w:r w:rsidRPr="008E5130">
        <w:rPr>
          <w:color w:val="24242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>именуемый(ая) в  дальнейшем «Заказчик», являющийся(щаяся) законным представителем и действующий(щая) в интересах несовершеннолетнего _________________________________________________________________________________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(фамилия, собственное имя, отчество (если таковое имеется), дата рождения ребенка)</w:t>
      </w:r>
    </w:p>
    <w:p w:rsidR="004C4E6E" w:rsidRDefault="004C4E6E">
      <w:pPr>
        <w:shd w:val="clear" w:color="auto" w:fill="FFFFFF"/>
        <w:spacing w:after="120"/>
        <w:jc w:val="both"/>
        <w:rPr>
          <w:color w:val="242424"/>
        </w:rPr>
      </w:pPr>
      <w:r>
        <w:rPr>
          <w:color w:val="242424"/>
        </w:rPr>
        <w:t>(далее – ребенок), а совместно именуемые «Стороны», заключили настоящий договор о нижеследующем:</w:t>
      </w:r>
    </w:p>
    <w:p w:rsidR="004C4E6E" w:rsidRDefault="004C4E6E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Предмет договора</w:t>
      </w:r>
    </w:p>
    <w:p w:rsidR="004C4E6E" w:rsidRDefault="004C4E6E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 xml:space="preserve">Исполнитель обязуется оказать </w:t>
      </w:r>
      <w:r>
        <w:rPr>
          <w:color w:val="000000"/>
        </w:rPr>
        <w:t>ребенку</w:t>
      </w:r>
      <w:r>
        <w:rPr>
          <w:color w:val="242424"/>
        </w:rPr>
        <w:t xml:space="preserve"> Заказчика услуги воспитательно-оздоровительного лагеря с дневным пребыванием в ГУО «Средняя школа №7 г.Волковыска» ул. Боричевского, 52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4C4E6E" w:rsidRDefault="004C4E6E">
      <w:pPr>
        <w:numPr>
          <w:ilvl w:val="1"/>
          <w:numId w:val="1"/>
        </w:numPr>
        <w:shd w:val="clear" w:color="auto" w:fill="FFFFFF"/>
        <w:spacing w:after="120"/>
        <w:ind w:left="0" w:firstLine="709"/>
        <w:jc w:val="both"/>
        <w:rPr>
          <w:color w:val="242424"/>
        </w:rPr>
      </w:pPr>
      <w:r>
        <w:rPr>
          <w:color w:val="242424"/>
        </w:rPr>
        <w:t xml:space="preserve">Срок оказания услуг по путевке (продолжительность смены): 5 дней с 23.03.2026 по 27.03.2026 </w:t>
      </w:r>
    </w:p>
    <w:p w:rsidR="004C4E6E" w:rsidRDefault="004C4E6E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Права и обязанности Сторон</w:t>
      </w:r>
    </w:p>
    <w:p w:rsidR="004C4E6E" w:rsidRDefault="004C4E6E">
      <w:pPr>
        <w:numPr>
          <w:ilvl w:val="1"/>
          <w:numId w:val="1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обязан: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2.1.1. </w:t>
      </w:r>
      <w:r>
        <w:rPr>
          <w:color w:val="000000"/>
        </w:rPr>
        <w:t>выдать Заказчику путевку</w:t>
      </w:r>
      <w:r>
        <w:rPr>
          <w:color w:val="242424"/>
        </w:rPr>
        <w:t xml:space="preserve"> при условии внесения за нее родительской платы;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 xml:space="preserve">2.1.2. принять в лагерь ребенка по предъявлении путевки </w:t>
      </w:r>
      <w:r>
        <w:rPr>
          <w:color w:val="000000"/>
        </w:rPr>
        <w:t>и медицинской справки о состоянии здоровья;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2.1.4. обеспечить надлежащее качество услуг, оказываемых ребенку на основании путевки, в том числе: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000000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</w:t>
      </w:r>
      <w:r>
        <w:rPr>
          <w:color w:val="FF0000"/>
        </w:rPr>
        <w:t xml:space="preserve"> </w:t>
      </w:r>
      <w:r>
        <w:rPr>
          <w:color w:val="000000"/>
        </w:rPr>
        <w:t>(для воспитательно-оздоровительного-лагеря) или учебных программ по отдельным видам спорта (для спортивно-оздоровительного лагеря)</w:t>
      </w:r>
      <w:r>
        <w:rPr>
          <w:color w:val="242424"/>
        </w:rPr>
        <w:t>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bookmarkStart w:id="1" w:name="_heading=h.30j0zll" w:colFirst="0" w:colLast="0"/>
      <w:bookmarkEnd w:id="1"/>
      <w:r>
        <w:rPr>
          <w:color w:val="242424"/>
        </w:rP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2.1.6. принять меры по охране жизни и здоровья ребенка, оказанию </w:t>
      </w:r>
      <w:r>
        <w:rPr>
          <w:color w:val="000000"/>
        </w:rPr>
        <w:t>ему</w:t>
      </w:r>
      <w:r>
        <w:rPr>
          <w:color w:val="242424"/>
        </w:rPr>
        <w:t xml:space="preserve">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</w:t>
      </w:r>
      <w:r>
        <w:rPr>
          <w:color w:val="000000"/>
        </w:rPr>
        <w:t>социально-культурных,</w:t>
      </w:r>
      <w:r>
        <w:rPr>
          <w:color w:val="242424"/>
        </w:rPr>
        <w:t xml:space="preserve"> оздоровительных и иных мероприятиях, о необходимости соблюдения ребенком мер личной безопасности;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2.1.8. уведомить Заказчика об обстоятельствах, препятствующих пребыванию ребенка в лагере (</w:t>
      </w:r>
      <w:r>
        <w:rPr>
          <w:color w:val="000000"/>
        </w:rPr>
        <w:t>совершение ребенком действий</w:t>
      </w:r>
      <w:r>
        <w:rPr>
          <w:color w:val="242424"/>
        </w:rPr>
        <w:t>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2.1.10. в случае признания лагеря неготовым к работе в период каникул в порядке, установленном законодательством: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своевременно информировать об этом Заказчика;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обеспечить возмещение расходов Заказчика, иных заинтересованных на приобретение путевки.</w:t>
      </w:r>
    </w:p>
    <w:p w:rsidR="004C4E6E" w:rsidRDefault="004C4E6E">
      <w:pPr>
        <w:numPr>
          <w:ilvl w:val="1"/>
          <w:numId w:val="1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вправе: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2.2.1. самостоятельно определять формы, методы и способы оказания услуг по настоящему договору;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2.2.2. привлекать для исполнения обязательств по настоящему договору третьих лиц;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2.2.5. требовать от Заказчика возмещения материального ущерба, причиненного ребенком имуществу лагеря;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2.2.6. досрочно прекратить пребывание ребенка в лагере ранее срока, указанного в путевке, в случае наступления</w:t>
      </w:r>
      <w:r>
        <w:rPr>
          <w:color w:val="000000"/>
        </w:rPr>
        <w:t xml:space="preserve"> </w:t>
      </w:r>
      <w:r>
        <w:rPr>
          <w:color w:val="242424"/>
        </w:rPr>
        <w:t>обстоятельств, препятствующих пребыванию ребенка в лагере (подпункт 2.1.8. пункта 2.1. настоящего договора).</w:t>
      </w:r>
    </w:p>
    <w:p w:rsidR="004C4E6E" w:rsidRDefault="004C4E6E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обязан: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2.3.1. своевременно внести родительскую плату за путевку;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4C4E6E" w:rsidRDefault="004C4E6E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вправе:</w:t>
      </w:r>
    </w:p>
    <w:p w:rsidR="004C4E6E" w:rsidRDefault="004C4E6E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4C4E6E" w:rsidRDefault="004C4E6E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2.4.2. в любое время обращаться к Исполнителю по всем вопросам деятельности лагеря;</w:t>
      </w:r>
    </w:p>
    <w:p w:rsidR="004C4E6E" w:rsidRDefault="004C4E6E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2.4.3. отказаться от оплаченной путевки до начала смены, уведомив об этом Исполнителя любым удобным способом не позднее чем за 3  дня до начала смены;</w:t>
      </w:r>
    </w:p>
    <w:p w:rsidR="004C4E6E" w:rsidRDefault="004C4E6E">
      <w:pPr>
        <w:shd w:val="clear" w:color="auto" w:fill="FFFFFF"/>
        <w:spacing w:after="120"/>
        <w:ind w:firstLine="720"/>
        <w:jc w:val="both"/>
        <w:rPr>
          <w:color w:val="FF0000"/>
        </w:rPr>
      </w:pPr>
      <w:r>
        <w:rPr>
          <w:color w:val="242424"/>
        </w:rPr>
        <w:t>2.4.4. отказаться от дальнейшего пребывания ребенка в лагере ранее срока окончания смены</w:t>
      </w:r>
      <w:r>
        <w:rPr>
          <w:color w:val="000000"/>
        </w:rPr>
        <w:t xml:space="preserve">, </w:t>
      </w:r>
      <w:bookmarkStart w:id="2" w:name="_GoBack"/>
      <w:r>
        <w:rPr>
          <w:color w:val="000000"/>
        </w:rPr>
        <w:t>уведомив об этом Исполнителя любым удобным способом.</w:t>
      </w:r>
    </w:p>
    <w:bookmarkEnd w:id="2"/>
    <w:p w:rsidR="004C4E6E" w:rsidRDefault="004C4E6E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Стоимость услуг и порядок оплаты</w:t>
      </w:r>
    </w:p>
    <w:p w:rsidR="004C4E6E" w:rsidRPr="008E5130" w:rsidRDefault="004C4E6E" w:rsidP="008E5130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 xml:space="preserve">Стоимость услуг по настоящему договору (цена путевки) составляет 45 белорусских рубля 70 копеек (сорок пять </w:t>
      </w:r>
      <w:r w:rsidRPr="008E5130">
        <w:rPr>
          <w:color w:val="242424"/>
        </w:rPr>
        <w:t>белорусских</w:t>
      </w:r>
      <w:r>
        <w:rPr>
          <w:color w:val="242424"/>
        </w:rPr>
        <w:t xml:space="preserve"> рубля семьдесят копеек)</w:t>
      </w:r>
      <w:r w:rsidRPr="008E5130">
        <w:rPr>
          <w:color w:val="242424"/>
        </w:rPr>
        <w:t>.</w:t>
      </w:r>
    </w:p>
    <w:p w:rsidR="004C4E6E" w:rsidRDefault="004C4E6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                                        (сумма цифрами и прописью)</w:t>
      </w:r>
    </w:p>
    <w:p w:rsidR="004C4E6E" w:rsidRDefault="004C4E6E" w:rsidP="00304F5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Размер удешевления путевки за счет средств республиканского бюджета составляет 25  (двадцать пять)  белорусских рублей (сумма цифрами и прописью)</w:t>
      </w:r>
    </w:p>
    <w:p w:rsidR="004C4E6E" w:rsidRDefault="004C4E6E">
      <w:pPr>
        <w:shd w:val="clear" w:color="auto" w:fill="FFFFFF"/>
        <w:ind w:left="709"/>
        <w:rPr>
          <w:color w:val="242424"/>
        </w:rPr>
      </w:pPr>
      <w:r>
        <w:rPr>
          <w:color w:val="242424"/>
        </w:rPr>
        <w:t>Родительская плата за путевку составляет 22 белорусских рублей 90 копеек (двадцать два белорусских рубля девяносто копеек)</w:t>
      </w:r>
    </w:p>
    <w:p w:rsidR="004C4E6E" w:rsidRDefault="004C4E6E">
      <w:pPr>
        <w:shd w:val="clear" w:color="auto" w:fill="FFFFFF"/>
        <w:rPr>
          <w:color w:val="242424"/>
        </w:rPr>
      </w:pPr>
      <w:r>
        <w:rPr>
          <w:color w:val="242424"/>
        </w:rPr>
        <w:t xml:space="preserve">                                                                       (сумма цифрами и прописью)                     </w:t>
      </w:r>
    </w:p>
    <w:p w:rsidR="004C4E6E" w:rsidRDefault="004C4E6E">
      <w:pPr>
        <w:jc w:val="both"/>
        <w:rPr>
          <w:color w:val="242424"/>
        </w:rPr>
      </w:pPr>
      <w:r>
        <w:rPr>
          <w:color w:val="242424"/>
        </w:rPr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F15B74">
        <w:rPr>
          <w:u w:val="single"/>
        </w:rPr>
        <w:t>ГУО «Средняя школа №7 г. Волковыска»:</w:t>
      </w:r>
      <w:r>
        <w:rPr>
          <w:u w:val="single"/>
        </w:rPr>
        <w:t xml:space="preserve"> BY24AKBB3642 5120 0174 8410 0000</w:t>
      </w:r>
      <w:r>
        <w:rPr>
          <w:color w:val="242424"/>
        </w:rPr>
        <w:t xml:space="preserve"> с указанием вида платежа.</w:t>
      </w:r>
    </w:p>
    <w:p w:rsidR="004C4E6E" w:rsidRDefault="004C4E6E">
      <w:pPr>
        <w:shd w:val="clear" w:color="auto" w:fill="FFFFFF"/>
        <w:ind w:left="709"/>
        <w:jc w:val="both"/>
        <w:rPr>
          <w:color w:val="000000"/>
        </w:rPr>
      </w:pPr>
      <w:r>
        <w:rPr>
          <w:color w:val="242424"/>
        </w:rPr>
        <w:t xml:space="preserve">3.3. Родительская плата за путевку вносится Заказчиком не позднее </w:t>
      </w:r>
      <w:r>
        <w:rPr>
          <w:color w:val="000000"/>
        </w:rPr>
        <w:t xml:space="preserve">3 дней с даты подписания настоящего договора. 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>
        <w:rPr>
          <w:color w:val="242424"/>
          <w:highlight w:val="white"/>
        </w:rPr>
        <w:t>а вычетом фактически понесенных лагерем расходов</w:t>
      </w:r>
      <w:r>
        <w:rPr>
          <w:color w:val="000000"/>
        </w:rPr>
        <w:t>.</w:t>
      </w:r>
    </w:p>
    <w:p w:rsidR="004C4E6E" w:rsidRDefault="004C4E6E">
      <w:pPr>
        <w:shd w:val="clear" w:color="auto" w:fill="FFFFFF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>
        <w:rPr>
          <w:color w:val="242424"/>
          <w:highlight w:val="white"/>
        </w:rPr>
        <w:t>фактически понесенных лагерем расходов</w:t>
      </w:r>
      <w:r>
        <w:rPr>
          <w:color w:val="000000"/>
        </w:rPr>
        <w:t>.</w:t>
      </w:r>
    </w:p>
    <w:p w:rsidR="004C4E6E" w:rsidRDefault="004C4E6E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4. Ответственность Сторон. Порядок разрешения споров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 xml:space="preserve"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</w:t>
      </w:r>
      <w:r>
        <w:rPr>
          <w:color w:val="000000"/>
        </w:rPr>
        <w:t>и настоящим договором.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4C4E6E" w:rsidRDefault="004C4E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4C4E6E" w:rsidRDefault="004C4E6E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>4.5. Заказчик несет ответственность за:</w:t>
      </w:r>
    </w:p>
    <w:p w:rsidR="004C4E6E" w:rsidRDefault="004C4E6E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>достоверность предоставленных им документов и сведений;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материальный и иной ущерб, причиненный ребенком имуществу лагеря и третьим лицам.</w:t>
      </w:r>
    </w:p>
    <w:p w:rsidR="004C4E6E" w:rsidRDefault="004C4E6E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4C4E6E" w:rsidRDefault="004C4E6E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5. Срок действия договора. Изменение и расторжение договора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5.3. Настоящий договор может быть расторгнут досрочно: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по соглашению Сторон;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в одностороннем порядке Исполнителем в случае невыполнения Заказчиком пункта 3.3. настоящего договора;</w:t>
      </w:r>
    </w:p>
    <w:p w:rsidR="004C4E6E" w:rsidRDefault="004C4E6E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при отказе Сторон от исполнения договора в случаях, предусмотренных настоящим договором.</w:t>
      </w:r>
    </w:p>
    <w:p w:rsidR="004C4E6E" w:rsidRDefault="004C4E6E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6. Заключительные положения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6.2. В случаях, не урегулированных настоящим договором, Стороны руководствуются законодательством.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6.3. Антикоррупционная оговорка: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4C4E6E" w:rsidRDefault="004C4E6E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4C4E6E" w:rsidRDefault="004C4E6E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4C4E6E" w:rsidRDefault="004C4E6E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Место нахождения, реквизиты и подписи Сторон</w:t>
      </w:r>
    </w:p>
    <w:p w:rsidR="004C4E6E" w:rsidRDefault="004C4E6E">
      <w:pPr>
        <w:shd w:val="clear" w:color="auto" w:fill="FFFFFF"/>
        <w:rPr>
          <w:color w:val="242424"/>
        </w:rPr>
      </w:pPr>
    </w:p>
    <w:tbl>
      <w:tblPr>
        <w:tblW w:w="9889" w:type="dxa"/>
        <w:tblInd w:w="336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4786"/>
        <w:gridCol w:w="5103"/>
      </w:tblGrid>
      <w:tr w:rsidR="004C4E6E" w:rsidTr="00140353">
        <w:tc>
          <w:tcPr>
            <w:tcW w:w="4786" w:type="dxa"/>
          </w:tcPr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Исполнитель: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Государственное учреждение образования «Средняя школа №7 г.Волковыска» 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ул. Боричевского, 52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УНП590916451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р/с</w:t>
            </w:r>
            <w:r w:rsidRPr="00140353"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в ЦБУ №402 ОАО  «АСБ «Беларусбанк»»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БИК АКВВ</w:t>
            </w:r>
            <w:r w:rsidRPr="00140353">
              <w:rPr>
                <w:color w:val="242424"/>
                <w:lang w:val="en-US"/>
              </w:rPr>
              <w:t>BY</w:t>
            </w:r>
            <w:r w:rsidRPr="00140353">
              <w:rPr>
                <w:color w:val="242424"/>
              </w:rPr>
              <w:t>2</w:t>
            </w:r>
            <w:r w:rsidRPr="00140353">
              <w:rPr>
                <w:color w:val="242424"/>
                <w:lang w:val="en-US"/>
              </w:rPr>
              <w:t>X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__ ____________ Бакунович А.И.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     (подпись)</w:t>
            </w:r>
            <w:r w:rsidRPr="00140353">
              <w:rPr>
                <w:color w:val="242424"/>
              </w:rPr>
              <w:tab/>
              <w:t xml:space="preserve">     (фамилия, инициалы)  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М.П.* </w:t>
            </w:r>
          </w:p>
        </w:tc>
        <w:tc>
          <w:tcPr>
            <w:tcW w:w="5103" w:type="dxa"/>
          </w:tcPr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Заказчик: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ФИО____________________________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Адрес__________________________________________________________________________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Тел. ____________________________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Данные документа, удостоверяющего личность: 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                         (вид документа, серия, номер, 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________________________________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                дата выдачи, наименование 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________________________________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        государственного органа, его выдавшего, 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________________________________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             идентификационный номер)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>__________ _____________________</w:t>
            </w:r>
          </w:p>
          <w:p w:rsidR="004C4E6E" w:rsidRPr="00140353" w:rsidRDefault="004C4E6E" w:rsidP="00140353">
            <w:pPr>
              <w:jc w:val="both"/>
              <w:rPr>
                <w:color w:val="242424"/>
              </w:rPr>
            </w:pPr>
            <w:r w:rsidRPr="00140353">
              <w:rPr>
                <w:color w:val="242424"/>
              </w:rPr>
              <w:t xml:space="preserve">   (подпись)               (фамилия, инициалы)                      </w:t>
            </w:r>
          </w:p>
        </w:tc>
      </w:tr>
    </w:tbl>
    <w:p w:rsidR="004C4E6E" w:rsidRDefault="004C4E6E">
      <w:pPr>
        <w:ind w:firstLine="709"/>
        <w:jc w:val="both"/>
        <w:rPr>
          <w:color w:val="000000"/>
        </w:rPr>
      </w:pPr>
    </w:p>
    <w:p w:rsidR="004C4E6E" w:rsidRDefault="004C4E6E">
      <w:pPr>
        <w:ind w:firstLine="709"/>
        <w:jc w:val="both"/>
        <w:rPr>
          <w:color w:val="000000"/>
        </w:rPr>
      </w:pPr>
      <w:r>
        <w:rPr>
          <w:color w:val="000000"/>
        </w:rPr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4C4E6E" w:rsidRDefault="004C4E6E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4C4E6E" w:rsidRDefault="004C4E6E">
      <w:pPr>
        <w:rPr>
          <w:color w:val="000000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               </w:t>
      </w:r>
    </w:p>
    <w:p w:rsidR="004C4E6E" w:rsidRDefault="004C4E6E">
      <w:pPr>
        <w:rPr>
          <w:color w:val="000000"/>
        </w:rPr>
      </w:pPr>
    </w:p>
    <w:p w:rsidR="004C4E6E" w:rsidRDefault="004C4E6E">
      <w:pPr>
        <w:ind w:firstLine="709"/>
        <w:jc w:val="both"/>
        <w:rPr>
          <w:color w:val="000000"/>
        </w:rPr>
      </w:pPr>
      <w:r>
        <w:rPr>
          <w:color w:val="000000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:rsidR="004C4E6E" w:rsidRDefault="004C4E6E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4C4E6E" w:rsidRDefault="004C4E6E">
      <w:pPr>
        <w:rPr>
          <w:color w:val="242424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</w:t>
      </w:r>
    </w:p>
    <w:p w:rsidR="004C4E6E" w:rsidRDefault="004C4E6E">
      <w:pPr>
        <w:rPr>
          <w:color w:val="242424"/>
        </w:rPr>
      </w:pPr>
      <w:r>
        <w:rPr>
          <w:color w:val="242424"/>
        </w:rPr>
        <w:t>__________________________________</w:t>
      </w:r>
    </w:p>
    <w:p w:rsidR="004C4E6E" w:rsidRDefault="004C4E6E">
      <w:pPr>
        <w:rPr>
          <w:color w:val="000000"/>
        </w:rPr>
      </w:pPr>
      <w:r>
        <w:rPr>
          <w:color w:val="242424"/>
        </w:rPr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4C4E6E" w:rsidRDefault="004C4E6E"/>
    <w:p w:rsidR="004C4E6E" w:rsidRDefault="004C4E6E"/>
    <w:sectPr w:rsidR="004C4E6E" w:rsidSect="00446F97">
      <w:pgSz w:w="11906" w:h="16838"/>
      <w:pgMar w:top="720" w:right="720" w:bottom="720" w:left="720" w:header="708" w:footer="708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03EE1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AC0"/>
    <w:rsid w:val="00004A89"/>
    <w:rsid w:val="000306E3"/>
    <w:rsid w:val="000D03C7"/>
    <w:rsid w:val="00140353"/>
    <w:rsid w:val="002F3AAA"/>
    <w:rsid w:val="00304F5E"/>
    <w:rsid w:val="00371516"/>
    <w:rsid w:val="003F4BE1"/>
    <w:rsid w:val="00446F97"/>
    <w:rsid w:val="00474FB1"/>
    <w:rsid w:val="004C4E6E"/>
    <w:rsid w:val="004D32EF"/>
    <w:rsid w:val="006C2B37"/>
    <w:rsid w:val="00774AC0"/>
    <w:rsid w:val="007B20B5"/>
    <w:rsid w:val="008E5130"/>
    <w:rsid w:val="009E534D"/>
    <w:rsid w:val="00C027A5"/>
    <w:rsid w:val="00C27B97"/>
    <w:rsid w:val="00EB4AD4"/>
    <w:rsid w:val="00F15B74"/>
    <w:rsid w:val="00F8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03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03C7"/>
    <w:pPr>
      <w:keepNext/>
      <w:ind w:right="-286"/>
      <w:jc w:val="both"/>
      <w:outlineLvl w:val="1"/>
    </w:pPr>
    <w:rPr>
      <w:sz w:val="3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03C7"/>
    <w:pPr>
      <w:keepNext/>
      <w:ind w:right="-81"/>
      <w:jc w:val="both"/>
      <w:outlineLvl w:val="2"/>
    </w:pPr>
    <w:rPr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03C7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03C7"/>
    <w:pPr>
      <w:keepNext/>
      <w:ind w:right="99"/>
      <w:jc w:val="right"/>
      <w:outlineLvl w:val="4"/>
    </w:pPr>
    <w:rPr>
      <w:sz w:val="30"/>
      <w:szCs w:val="3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6F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03C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03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D03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03C7"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03C7"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Vrinda"/>
      <w:b/>
      <w:bCs/>
    </w:rPr>
  </w:style>
  <w:style w:type="table" w:customStyle="1" w:styleId="TableNormal1">
    <w:name w:val="Table Normal1"/>
    <w:uiPriority w:val="99"/>
    <w:rsid w:val="00446F97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46F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Vrind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D03C7"/>
    <w:pPr>
      <w:ind w:firstLine="720"/>
      <w:jc w:val="both"/>
    </w:pPr>
    <w:rPr>
      <w:sz w:val="3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03C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0D03C7"/>
    <w:pPr>
      <w:ind w:right="-365"/>
    </w:pPr>
    <w:rPr>
      <w:sz w:val="3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03C7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0D03C7"/>
    <w:pPr>
      <w:ind w:right="-365"/>
      <w:jc w:val="both"/>
    </w:pPr>
    <w:rPr>
      <w:sz w:val="3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03C7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0D03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D03C7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D03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03C7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0D03C7"/>
    <w:pPr>
      <w:ind w:left="5664" w:right="99"/>
      <w:jc w:val="both"/>
    </w:pPr>
    <w:rPr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rsid w:val="000D0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3C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0D03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0D03C7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Normal"/>
    <w:uiPriority w:val="99"/>
    <w:rsid w:val="000D03C7"/>
    <w:pPr>
      <w:spacing w:before="100" w:beforeAutospacing="1" w:after="100" w:afterAutospacing="1"/>
    </w:pPr>
  </w:style>
  <w:style w:type="character" w:customStyle="1" w:styleId="h-consnonformat">
    <w:name w:val="h-consnonformat"/>
    <w:uiPriority w:val="99"/>
    <w:rsid w:val="000D03C7"/>
  </w:style>
  <w:style w:type="paragraph" w:customStyle="1" w:styleId="il-text-alignjustify">
    <w:name w:val="il-text-align_justify"/>
    <w:basedOn w:val="Normal"/>
    <w:uiPriority w:val="99"/>
    <w:rsid w:val="000D03C7"/>
    <w:pPr>
      <w:spacing w:before="100" w:beforeAutospacing="1" w:after="100" w:afterAutospacing="1"/>
    </w:pPr>
  </w:style>
  <w:style w:type="character" w:customStyle="1" w:styleId="word-wrapper">
    <w:name w:val="word-wrapper"/>
    <w:uiPriority w:val="99"/>
    <w:rsid w:val="000D03C7"/>
  </w:style>
  <w:style w:type="paragraph" w:styleId="Footer">
    <w:name w:val="footer"/>
    <w:basedOn w:val="Normal"/>
    <w:link w:val="FooterChar"/>
    <w:uiPriority w:val="99"/>
    <w:rsid w:val="000D03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03C7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F9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Vrinda"/>
      <w:sz w:val="24"/>
      <w:szCs w:val="24"/>
    </w:rPr>
  </w:style>
  <w:style w:type="table" w:customStyle="1" w:styleId="a">
    <w:name w:val="Стиль"/>
    <w:basedOn w:val="TableNormal1"/>
    <w:uiPriority w:val="99"/>
    <w:rsid w:val="00446F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2018</Words>
  <Characters>11503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5</cp:revision>
  <cp:lastPrinted>2026-03-09T09:02:00Z</cp:lastPrinted>
  <dcterms:created xsi:type="dcterms:W3CDTF">2024-10-21T13:03:00Z</dcterms:created>
  <dcterms:modified xsi:type="dcterms:W3CDTF">2026-03-09T09:02:00Z</dcterms:modified>
</cp:coreProperties>
</file>